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4224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4224F" w:rsidRPr="0054224F">
        <w:rPr>
          <w:rStyle w:val="a9"/>
        </w:rPr>
        <w:t>Федеральное бюджетное учреждение Центр реабилитации Фонда пенсионного и социального страхования Росси</w:t>
      </w:r>
      <w:r w:rsidR="0054224F" w:rsidRPr="0054224F">
        <w:rPr>
          <w:rStyle w:val="a9"/>
        </w:rPr>
        <w:t>й</w:t>
      </w:r>
      <w:r w:rsidR="0054224F" w:rsidRPr="0054224F">
        <w:rPr>
          <w:rStyle w:val="a9"/>
        </w:rPr>
        <w:t>ской Федерации «Омский»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422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3118" w:type="dxa"/>
            <w:vAlign w:val="center"/>
          </w:tcPr>
          <w:p w:rsidR="00AF1EDF" w:rsidRPr="00F06873" w:rsidRDefault="005422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063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422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3118" w:type="dxa"/>
            <w:vAlign w:val="center"/>
          </w:tcPr>
          <w:p w:rsidR="00AF1EDF" w:rsidRPr="00F06873" w:rsidRDefault="005422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63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422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3118" w:type="dxa"/>
            <w:vAlign w:val="center"/>
          </w:tcPr>
          <w:p w:rsidR="00AF1EDF" w:rsidRPr="00F06873" w:rsidRDefault="005422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063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422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422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422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5422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22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86E71" w:rsidRPr="00A86E71" w:rsidRDefault="00A86E71" w:rsidP="00A86E71">
      <w:pPr>
        <w:spacing w:before="60"/>
        <w:jc w:val="center"/>
        <w:rPr>
          <w:b/>
          <w:color w:val="000000"/>
          <w:szCs w:val="24"/>
        </w:rPr>
      </w:pPr>
      <w:r w:rsidRPr="00A86E71">
        <w:rPr>
          <w:b/>
          <w:color w:val="000000"/>
          <w:szCs w:val="24"/>
        </w:rPr>
        <w:t>Перечень рекомендуемых мероприятий по улучшению условий труда</w:t>
      </w:r>
    </w:p>
    <w:p w:rsidR="00A86E71" w:rsidRPr="00A86E71" w:rsidRDefault="00A86E71" w:rsidP="00A86E71"/>
    <w:p w:rsidR="00A86E71" w:rsidRPr="00A86E71" w:rsidRDefault="00A86E71" w:rsidP="00A86E71">
      <w:r w:rsidRPr="00A86E71">
        <w:t>Наименование организации:</w:t>
      </w:r>
      <w:r w:rsidRPr="00A86E71">
        <w:rPr>
          <w:u w:val="single"/>
        </w:rPr>
        <w:t xml:space="preserve"> </w:t>
      </w:r>
      <w:r w:rsidRPr="00A86E71">
        <w:rPr>
          <w:u w:val="single"/>
        </w:rPr>
        <w:fldChar w:fldCharType="begin"/>
      </w:r>
      <w:r w:rsidRPr="00A86E71">
        <w:rPr>
          <w:u w:val="single"/>
        </w:rPr>
        <w:instrText xml:space="preserve"> DOCVARIABLE </w:instrText>
      </w:r>
      <w:r w:rsidRPr="00A86E71">
        <w:rPr>
          <w:u w:val="single"/>
          <w:lang w:val="en-US"/>
        </w:rPr>
        <w:instrText>ceh</w:instrText>
      </w:r>
      <w:r w:rsidRPr="00A86E71">
        <w:rPr>
          <w:u w:val="single"/>
        </w:rPr>
        <w:instrText>_</w:instrText>
      </w:r>
      <w:r w:rsidRPr="00A86E71">
        <w:rPr>
          <w:u w:val="single"/>
          <w:lang w:val="en-US"/>
        </w:rPr>
        <w:instrText>info</w:instrText>
      </w:r>
      <w:r w:rsidRPr="00A86E71">
        <w:rPr>
          <w:u w:val="single"/>
        </w:rPr>
        <w:instrText xml:space="preserve"> \* MERGEFORMAT </w:instrText>
      </w:r>
      <w:r w:rsidRPr="00A86E71">
        <w:rPr>
          <w:u w:val="single"/>
        </w:rPr>
        <w:fldChar w:fldCharType="separate"/>
      </w:r>
      <w:r w:rsidRPr="00A86E71">
        <w:rPr>
          <w:u w:val="single"/>
        </w:rPr>
        <w:t xml:space="preserve"> Федеральное бюджетное учреждение Центр реабилитации Фонда пенсионного и социального страхования Росси</w:t>
      </w:r>
      <w:r w:rsidRPr="00A86E71">
        <w:rPr>
          <w:u w:val="single"/>
        </w:rPr>
        <w:t>й</w:t>
      </w:r>
      <w:r w:rsidRPr="00A86E71">
        <w:rPr>
          <w:u w:val="single"/>
        </w:rPr>
        <w:t xml:space="preserve">ской Федерации «Омский» </w:t>
      </w:r>
      <w:r w:rsidRPr="00A86E71">
        <w:rPr>
          <w:u w:val="single"/>
        </w:rPr>
        <w:fldChar w:fldCharType="end"/>
      </w:r>
      <w:r w:rsidRPr="00A86E71">
        <w:rPr>
          <w:u w:val="single"/>
        </w:rPr>
        <w:t> </w:t>
      </w:r>
    </w:p>
    <w:p w:rsidR="00A86E71" w:rsidRPr="00A86E71" w:rsidRDefault="00A86E71" w:rsidP="00A86E71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bookmarkStart w:id="7" w:name="main_table"/>
            <w:bookmarkEnd w:id="7"/>
            <w:r w:rsidRPr="00A86E71">
              <w:rPr>
                <w:sz w:val="20"/>
              </w:rP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Срок</w:t>
            </w:r>
            <w:r w:rsidRPr="00A86E71">
              <w:rPr>
                <w:sz w:val="20"/>
                <w:lang w:val="en-US"/>
              </w:rPr>
              <w:br/>
            </w:r>
            <w:r w:rsidRPr="00A86E71">
              <w:rPr>
                <w:sz w:val="20"/>
              </w:rPr>
              <w:t>выполнения</w:t>
            </w: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Структурные подразделения, пр</w:t>
            </w:r>
            <w:r w:rsidRPr="00A86E71">
              <w:rPr>
                <w:sz w:val="20"/>
              </w:rPr>
              <w:t>и</w:t>
            </w:r>
            <w:r w:rsidRPr="00A86E71">
              <w:rPr>
                <w:sz w:val="20"/>
              </w:rPr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Отметка о выполнении</w:t>
            </w: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3</w:t>
            </w: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4</w:t>
            </w: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5</w:t>
            </w: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6</w:t>
            </w: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b/>
                <w:i/>
                <w:sz w:val="20"/>
              </w:rPr>
            </w:pPr>
            <w:r w:rsidRPr="00A86E71">
              <w:rPr>
                <w:b/>
                <w:i/>
                <w:sz w:val="20"/>
              </w:rPr>
              <w:t>Медицинский персонал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Не предусмотрены</w:t>
            </w: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Административно-управленческий аппарат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Консультативное амбулаторно-поликлиническое отделение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функциональной ди</w:t>
            </w:r>
            <w:r w:rsidRPr="00A86E71">
              <w:rPr>
                <w:i/>
                <w:sz w:val="20"/>
              </w:rPr>
              <w:t>а</w:t>
            </w:r>
            <w:r w:rsidRPr="00A86E71">
              <w:rPr>
                <w:i/>
                <w:sz w:val="20"/>
              </w:rPr>
              <w:t>гностики (</w:t>
            </w:r>
            <w:proofErr w:type="spellStart"/>
            <w:r w:rsidRPr="00A86E71">
              <w:rPr>
                <w:i/>
                <w:sz w:val="20"/>
              </w:rPr>
              <w:t>нейромиограф</w:t>
            </w:r>
            <w:proofErr w:type="spellEnd"/>
            <w:r w:rsidRPr="00A86E71">
              <w:rPr>
                <w:i/>
                <w:sz w:val="20"/>
              </w:rPr>
              <w:t>)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Рентгенологический кабинет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Оториноларингологический к</w:t>
            </w:r>
            <w:r w:rsidRPr="00A86E71">
              <w:rPr>
                <w:i/>
                <w:sz w:val="20"/>
              </w:rPr>
              <w:t>а</w:t>
            </w:r>
            <w:r w:rsidRPr="00A86E71">
              <w:rPr>
                <w:i/>
                <w:sz w:val="20"/>
              </w:rPr>
              <w:t>бинет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Офтальмологический кабинет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Эндоскопический кабинет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lastRenderedPageBreak/>
              <w:t>Кабинет гастроэнтеролога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Гинекологический кабинет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Лечебное отделение и кабинеты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proofErr w:type="spellStart"/>
            <w:r w:rsidRPr="00A86E71">
              <w:rPr>
                <w:i/>
                <w:sz w:val="20"/>
              </w:rPr>
              <w:t>Аэрозольтерапия</w:t>
            </w:r>
            <w:proofErr w:type="spellEnd"/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proofErr w:type="spellStart"/>
            <w:r w:rsidRPr="00A86E71">
              <w:rPr>
                <w:i/>
                <w:sz w:val="20"/>
              </w:rPr>
              <w:t>Галотерапия</w:t>
            </w:r>
            <w:proofErr w:type="spellEnd"/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Аппаратный массаж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proofErr w:type="spellStart"/>
            <w:r w:rsidRPr="00A86E71">
              <w:rPr>
                <w:i/>
                <w:sz w:val="20"/>
              </w:rPr>
              <w:t>Гипокситерапия</w:t>
            </w:r>
            <w:proofErr w:type="spellEnd"/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Магнитная стимуляция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proofErr w:type="spellStart"/>
            <w:r w:rsidRPr="00A86E71">
              <w:rPr>
                <w:i/>
                <w:sz w:val="20"/>
              </w:rPr>
              <w:t>Магнитотерапия</w:t>
            </w:r>
            <w:proofErr w:type="spellEnd"/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Кислородный коктейль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вихревых ванн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гинекологических ор</w:t>
            </w:r>
            <w:r w:rsidRPr="00A86E71">
              <w:rPr>
                <w:i/>
                <w:sz w:val="20"/>
              </w:rPr>
              <w:t>о</w:t>
            </w:r>
            <w:r w:rsidRPr="00A86E71">
              <w:rPr>
                <w:i/>
                <w:sz w:val="20"/>
              </w:rPr>
              <w:t>шений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Малый процедурный кабинет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ЛОР орошений, пить</w:t>
            </w:r>
            <w:r w:rsidRPr="00A86E71">
              <w:rPr>
                <w:i/>
                <w:sz w:val="20"/>
              </w:rPr>
              <w:t>е</w:t>
            </w:r>
            <w:r w:rsidRPr="00A86E71">
              <w:rPr>
                <w:i/>
                <w:sz w:val="20"/>
              </w:rPr>
              <w:t>вой бювет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proofErr w:type="spellStart"/>
            <w:r w:rsidRPr="00A86E71">
              <w:rPr>
                <w:i/>
                <w:sz w:val="20"/>
              </w:rPr>
              <w:t>Спелеотерапия</w:t>
            </w:r>
            <w:proofErr w:type="spellEnd"/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бесконтактного ма</w:t>
            </w:r>
            <w:r w:rsidRPr="00A86E71">
              <w:rPr>
                <w:i/>
                <w:sz w:val="20"/>
              </w:rPr>
              <w:t>с</w:t>
            </w:r>
            <w:r w:rsidRPr="00A86E71">
              <w:rPr>
                <w:i/>
                <w:sz w:val="20"/>
              </w:rPr>
              <w:t>сажа №1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Душевая кафедра (№1)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Душевая кафедра (№2)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Грязелечебница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proofErr w:type="spellStart"/>
            <w:r w:rsidRPr="00A86E71">
              <w:rPr>
                <w:i/>
                <w:sz w:val="20"/>
              </w:rPr>
              <w:t>Электрогрязелечение</w:t>
            </w:r>
            <w:proofErr w:type="spellEnd"/>
            <w:r w:rsidRPr="00A86E71">
              <w:rPr>
                <w:i/>
                <w:sz w:val="20"/>
              </w:rPr>
              <w:t>, тонусы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Сухие углекислые ванны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подводного вытяж</w:t>
            </w:r>
            <w:r w:rsidRPr="00A86E71">
              <w:rPr>
                <w:i/>
                <w:sz w:val="20"/>
              </w:rPr>
              <w:t>е</w:t>
            </w:r>
            <w:r w:rsidRPr="00A86E71">
              <w:rPr>
                <w:i/>
                <w:sz w:val="20"/>
              </w:rPr>
              <w:t>ния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бесконтактного ма</w:t>
            </w:r>
            <w:r w:rsidRPr="00A86E71">
              <w:rPr>
                <w:i/>
                <w:sz w:val="20"/>
              </w:rPr>
              <w:t>с</w:t>
            </w:r>
            <w:r w:rsidRPr="00A86E71">
              <w:rPr>
                <w:i/>
                <w:sz w:val="20"/>
              </w:rPr>
              <w:t>сажа №2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Кислородная камера (барокам</w:t>
            </w:r>
            <w:r w:rsidRPr="00A86E71">
              <w:rPr>
                <w:i/>
                <w:sz w:val="20"/>
              </w:rPr>
              <w:t>е</w:t>
            </w:r>
            <w:r w:rsidRPr="00A86E71">
              <w:rPr>
                <w:i/>
                <w:sz w:val="20"/>
              </w:rPr>
              <w:t>ра)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КВЧ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 xml:space="preserve">Отделение </w:t>
            </w:r>
            <w:proofErr w:type="spellStart"/>
            <w:r w:rsidRPr="00A86E71">
              <w:rPr>
                <w:i/>
                <w:sz w:val="20"/>
              </w:rPr>
              <w:t>профпатологии</w:t>
            </w:r>
            <w:proofErr w:type="spellEnd"/>
            <w:r w:rsidRPr="00A86E71">
              <w:rPr>
                <w:i/>
                <w:sz w:val="20"/>
              </w:rPr>
              <w:t xml:space="preserve"> №1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рефлексотерапии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перевязочный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 xml:space="preserve">Отделение </w:t>
            </w:r>
            <w:proofErr w:type="spellStart"/>
            <w:r w:rsidRPr="00A86E71">
              <w:rPr>
                <w:i/>
                <w:sz w:val="20"/>
              </w:rPr>
              <w:t>профпатологии</w:t>
            </w:r>
            <w:proofErr w:type="spellEnd"/>
            <w:r w:rsidRPr="00A86E71">
              <w:rPr>
                <w:i/>
                <w:sz w:val="20"/>
              </w:rPr>
              <w:t xml:space="preserve"> №2  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процедурный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Отделение медицинской реаб</w:t>
            </w:r>
            <w:r w:rsidRPr="00A86E71">
              <w:rPr>
                <w:i/>
                <w:sz w:val="20"/>
              </w:rPr>
              <w:t>и</w:t>
            </w:r>
            <w:r w:rsidRPr="00A86E71">
              <w:rPr>
                <w:i/>
                <w:sz w:val="20"/>
              </w:rPr>
              <w:t>литации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Кабинет процедурный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 xml:space="preserve">Отделение </w:t>
            </w:r>
            <w:proofErr w:type="spellStart"/>
            <w:r w:rsidRPr="00A86E71">
              <w:rPr>
                <w:i/>
                <w:sz w:val="20"/>
              </w:rPr>
              <w:t>кинезотерапии</w:t>
            </w:r>
            <w:proofErr w:type="spellEnd"/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Столовая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Аптека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b/>
                <w:i/>
                <w:sz w:val="20"/>
              </w:rPr>
            </w:pPr>
            <w:r w:rsidRPr="00A86E71">
              <w:rPr>
                <w:b/>
                <w:i/>
                <w:sz w:val="20"/>
              </w:rPr>
              <w:t>Немедицинский персонал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Не предусмотрены</w:t>
            </w: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lastRenderedPageBreak/>
              <w:t>Административно-управленческий аппарат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Планово-экономическая группа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Отдел финансов, бухгалтерск</w:t>
            </w:r>
            <w:r w:rsidRPr="00A86E71">
              <w:rPr>
                <w:i/>
                <w:sz w:val="20"/>
              </w:rPr>
              <w:t>о</w:t>
            </w:r>
            <w:r w:rsidRPr="00A86E71">
              <w:rPr>
                <w:i/>
                <w:sz w:val="20"/>
              </w:rPr>
              <w:t>го учета и отчетности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Отдел кадров и делопроизво</w:t>
            </w:r>
            <w:r w:rsidRPr="00A86E71">
              <w:rPr>
                <w:i/>
                <w:sz w:val="20"/>
              </w:rPr>
              <w:t>д</w:t>
            </w:r>
            <w:r w:rsidRPr="00A86E71">
              <w:rPr>
                <w:i/>
                <w:sz w:val="20"/>
              </w:rPr>
              <w:t>ства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Отдел организации торгов и договорной работы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Служба материально-технического обеспечения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Столовая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Кухня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Служба бронирования и разм</w:t>
            </w:r>
            <w:r w:rsidRPr="00A86E71">
              <w:rPr>
                <w:i/>
                <w:sz w:val="20"/>
              </w:rPr>
              <w:t>е</w:t>
            </w:r>
            <w:r w:rsidRPr="00A86E71">
              <w:rPr>
                <w:i/>
                <w:sz w:val="20"/>
              </w:rPr>
              <w:t>щения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Отдел культурно-массовой р</w:t>
            </w:r>
            <w:r w:rsidRPr="00A86E71">
              <w:rPr>
                <w:i/>
                <w:sz w:val="20"/>
              </w:rPr>
              <w:t>а</w:t>
            </w:r>
            <w:r w:rsidRPr="00A86E71">
              <w:rPr>
                <w:i/>
                <w:sz w:val="20"/>
              </w:rPr>
              <w:t>боты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Служба отопления и водопр</w:t>
            </w:r>
            <w:r w:rsidRPr="00A86E71">
              <w:rPr>
                <w:i/>
                <w:sz w:val="20"/>
              </w:rPr>
              <w:t>о</w:t>
            </w:r>
            <w:r w:rsidRPr="00A86E71">
              <w:rPr>
                <w:i/>
                <w:sz w:val="20"/>
              </w:rPr>
              <w:t>водно-канализационных сетей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Служба вентиляции и кондиц</w:t>
            </w:r>
            <w:r w:rsidRPr="00A86E71">
              <w:rPr>
                <w:i/>
                <w:sz w:val="20"/>
              </w:rPr>
              <w:t>и</w:t>
            </w:r>
            <w:r w:rsidRPr="00A86E71">
              <w:rPr>
                <w:i/>
                <w:sz w:val="20"/>
              </w:rPr>
              <w:t>онирования воздуха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Энергетическая служба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Гидрогеологическая служба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Служба по ремонту оборудов</w:t>
            </w:r>
            <w:r w:rsidRPr="00A86E71">
              <w:rPr>
                <w:i/>
                <w:sz w:val="20"/>
              </w:rPr>
              <w:t>а</w:t>
            </w:r>
            <w:r w:rsidRPr="00A86E71">
              <w:rPr>
                <w:i/>
                <w:sz w:val="20"/>
              </w:rPr>
              <w:t>ния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Ремонтно-строительная слу</w:t>
            </w:r>
            <w:r w:rsidRPr="00A86E71">
              <w:rPr>
                <w:i/>
                <w:sz w:val="20"/>
              </w:rPr>
              <w:t>ж</w:t>
            </w:r>
            <w:r w:rsidRPr="00A86E71">
              <w:rPr>
                <w:i/>
                <w:sz w:val="20"/>
              </w:rPr>
              <w:t>ба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Служба зеленого хозяйства и благоустройства территории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Хозяйственная служба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Дежурная служба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Гараж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b/>
                <w:i/>
                <w:sz w:val="20"/>
              </w:rPr>
            </w:pPr>
            <w:r w:rsidRPr="00A86E71">
              <w:rPr>
                <w:b/>
                <w:i/>
                <w:sz w:val="20"/>
              </w:rPr>
              <w:t>Прочие виды деятельности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  <w:r w:rsidRPr="00A86E71">
              <w:rPr>
                <w:sz w:val="20"/>
              </w:rPr>
              <w:t>Не предусмотрены</w:t>
            </w: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Зубопротезный кабинет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Аптечный пункт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Комплекс платных услуг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  <w:tr w:rsidR="00A86E71" w:rsidRPr="00A86E71" w:rsidTr="00335295">
        <w:trPr>
          <w:jc w:val="center"/>
        </w:trPr>
        <w:tc>
          <w:tcPr>
            <w:tcW w:w="3049" w:type="dxa"/>
            <w:vAlign w:val="center"/>
          </w:tcPr>
          <w:p w:rsidR="00A86E71" w:rsidRPr="00A86E71" w:rsidRDefault="00A86E71" w:rsidP="00A86E71">
            <w:pPr>
              <w:jc w:val="center"/>
              <w:rPr>
                <w:i/>
                <w:sz w:val="20"/>
              </w:rPr>
            </w:pPr>
            <w:r w:rsidRPr="00A86E71">
              <w:rPr>
                <w:i/>
                <w:sz w:val="20"/>
              </w:rPr>
              <w:t>Косметологический кабинет</w:t>
            </w:r>
          </w:p>
        </w:tc>
        <w:tc>
          <w:tcPr>
            <w:tcW w:w="3686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A86E71" w:rsidRPr="00A86E71" w:rsidRDefault="00A86E71" w:rsidP="00A86E71">
            <w:pPr>
              <w:jc w:val="center"/>
              <w:rPr>
                <w:sz w:val="20"/>
              </w:rPr>
            </w:pPr>
          </w:p>
        </w:tc>
      </w:tr>
    </w:tbl>
    <w:p w:rsidR="00A86E71" w:rsidRPr="00A86E71" w:rsidRDefault="00A86E71" w:rsidP="00A86E71"/>
    <w:p w:rsidR="0090082F" w:rsidRDefault="0090082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90082F" w:rsidSect="00767E23"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644043 г.Омск, ул.Красный Путь,89 оф.2;"/>
    <w:docVar w:name="att_org_name" w:val="Общество с ограниченной ответственностью &quot;Межрегиональный центр института труда&quot; "/>
    <w:docVar w:name="att_org_reg_date" w:val="12.10.2015"/>
    <w:docVar w:name="att_org_reg_num" w:val="118"/>
    <w:docVar w:name="boss_fio" w:val="Худоба Елена Борисовна"/>
    <w:docVar w:name="ceh_info" w:val="Федеральное бюджетное учреждение Центр реабилитации Фонда пенсионного и социального страхования Российской Федерации «Омский»"/>
    <w:docVar w:name="doc_name" w:val="Документ3"/>
    <w:docVar w:name="doc_type" w:val="5"/>
    <w:docVar w:name="fill_date" w:val="       "/>
    <w:docVar w:name="org_guid" w:val="3D59A106CE1E43BD914C9C84B40EE18C"/>
    <w:docVar w:name="org_id" w:val="238"/>
    <w:docVar w:name="org_name" w:val="     "/>
    <w:docVar w:name="pers_guids" w:val="C8EF310D08194F48B43C163C676BAB07@"/>
    <w:docVar w:name="pers_snils" w:val="C8EF310D08194F48B43C163C676BAB07@"/>
    <w:docVar w:name="podr_id" w:val="org_238"/>
    <w:docVar w:name="pred_dolg" w:val=" Заместитель главного врача по капитальному строительству "/>
    <w:docVar w:name="pred_fio" w:val="Яковлев А.В."/>
    <w:docVar w:name="rbtd_adr" w:val="     "/>
    <w:docVar w:name="rbtd_name" w:val="Федеральное бюджетное учреждение Центр реабилитации Фонда пенсионного и социального страхования Российской Федерации «Омский»"/>
    <w:docVar w:name="step_test" w:val="6"/>
    <w:docVar w:name="sv_docs" w:val="1"/>
  </w:docVars>
  <w:rsids>
    <w:rsidRoot w:val="0054224F"/>
    <w:rsid w:val="0002033E"/>
    <w:rsid w:val="000C5130"/>
    <w:rsid w:val="000D3760"/>
    <w:rsid w:val="000F0714"/>
    <w:rsid w:val="00196135"/>
    <w:rsid w:val="001A4C22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224F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67E23"/>
    <w:rsid w:val="007D4EBA"/>
    <w:rsid w:val="00820552"/>
    <w:rsid w:val="0090082F"/>
    <w:rsid w:val="00934CAC"/>
    <w:rsid w:val="00936F48"/>
    <w:rsid w:val="009647F7"/>
    <w:rsid w:val="009A1326"/>
    <w:rsid w:val="009D6532"/>
    <w:rsid w:val="009E12B1"/>
    <w:rsid w:val="00A026A4"/>
    <w:rsid w:val="00A86E71"/>
    <w:rsid w:val="00AF1EDF"/>
    <w:rsid w:val="00B12F45"/>
    <w:rsid w:val="00B2089E"/>
    <w:rsid w:val="00B3448B"/>
    <w:rsid w:val="00B874F5"/>
    <w:rsid w:val="00BA2BF1"/>
    <w:rsid w:val="00BA560A"/>
    <w:rsid w:val="00C0355B"/>
    <w:rsid w:val="00C93056"/>
    <w:rsid w:val="00CA2E96"/>
    <w:rsid w:val="00CD2568"/>
    <w:rsid w:val="00D11966"/>
    <w:rsid w:val="00D835B9"/>
    <w:rsid w:val="00DC0F74"/>
    <w:rsid w:val="00DC1A91"/>
    <w:rsid w:val="00DD6622"/>
    <w:rsid w:val="00E25119"/>
    <w:rsid w:val="00E30B79"/>
    <w:rsid w:val="00E458F1"/>
    <w:rsid w:val="00EA2EA0"/>
    <w:rsid w:val="00EA3306"/>
    <w:rsid w:val="00EB7BDE"/>
    <w:rsid w:val="00EC5373"/>
    <w:rsid w:val="00F06873"/>
    <w:rsid w:val="00F262EE"/>
    <w:rsid w:val="00F31615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Втюрина</cp:lastModifiedBy>
  <cp:revision>2</cp:revision>
  <cp:lastPrinted>2024-05-23T05:36:00Z</cp:lastPrinted>
  <dcterms:created xsi:type="dcterms:W3CDTF">2024-05-29T08:28:00Z</dcterms:created>
  <dcterms:modified xsi:type="dcterms:W3CDTF">2024-05-29T08:28:00Z</dcterms:modified>
</cp:coreProperties>
</file>